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86494" w14:textId="385C06BB" w:rsidR="00996FA4" w:rsidRDefault="00996FA4"/>
    <w:tbl>
      <w:tblPr>
        <w:tblpPr w:leftFromText="141" w:rightFromText="141" w:vertAnchor="page" w:horzAnchor="margin" w:tblpY="6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9"/>
        <w:gridCol w:w="7824"/>
      </w:tblGrid>
      <w:tr w:rsidR="00912876" w14:paraId="0A5F60C2" w14:textId="77777777" w:rsidTr="00912876">
        <w:trPr>
          <w:cantSplit/>
          <w:trHeight w:val="1394"/>
        </w:trPr>
        <w:tc>
          <w:tcPr>
            <w:tcW w:w="2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8E04" w14:textId="5DEAD5F4" w:rsidR="00912876" w:rsidRDefault="00912876" w:rsidP="00912876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51EE2A3" wp14:editId="474B7257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3175</wp:posOffset>
                  </wp:positionV>
                  <wp:extent cx="1314450" cy="929548"/>
                  <wp:effectExtent l="0" t="0" r="0" b="4445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399" cy="935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87EB3F" w14:textId="77777777" w:rsidR="00912876" w:rsidRDefault="00912876" w:rsidP="00912876">
            <w:pPr>
              <w:pStyle w:val="Titre4"/>
              <w:tabs>
                <w:tab w:val="clear" w:pos="3420"/>
              </w:tabs>
              <w:rPr>
                <w:sz w:val="26"/>
              </w:rPr>
            </w:pPr>
            <w:r>
              <w:rPr>
                <w:sz w:val="26"/>
              </w:rPr>
              <w:t>CENTRE HOSPITALIER PIERRE LE DAMANY</w:t>
            </w:r>
          </w:p>
          <w:p w14:paraId="2158A7C8" w14:textId="77777777" w:rsidR="00912876" w:rsidRDefault="00912876" w:rsidP="00912876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BP70348</w:t>
            </w:r>
          </w:p>
          <w:p w14:paraId="6129599A" w14:textId="77777777" w:rsidR="00912876" w:rsidRDefault="00912876" w:rsidP="00912876">
            <w:pPr>
              <w:pStyle w:val="Titre4"/>
              <w:tabs>
                <w:tab w:val="clear" w:pos="3420"/>
              </w:tabs>
              <w:rPr>
                <w:lang w:val="en-GB"/>
              </w:rPr>
            </w:pPr>
            <w:r>
              <w:rPr>
                <w:lang w:val="en-GB"/>
              </w:rPr>
              <w:t xml:space="preserve">22303 LANNION CEDEX </w:t>
            </w:r>
          </w:p>
        </w:tc>
      </w:tr>
    </w:tbl>
    <w:p w14:paraId="60F28DD5" w14:textId="77777777" w:rsidR="00996FA4" w:rsidRDefault="00996FA4"/>
    <w:p w14:paraId="54380BA1" w14:textId="77777777" w:rsidR="00996FA4" w:rsidRDefault="00962AC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64B8AD" wp14:editId="630DB131">
                <wp:simplePos x="0" y="0"/>
                <wp:positionH relativeFrom="column">
                  <wp:posOffset>-304800</wp:posOffset>
                </wp:positionH>
                <wp:positionV relativeFrom="paragraph">
                  <wp:posOffset>31115</wp:posOffset>
                </wp:positionV>
                <wp:extent cx="7086600" cy="461645"/>
                <wp:effectExtent l="0" t="2540" r="0" b="25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7371E" w14:textId="77777777" w:rsidR="00996FA4" w:rsidRDefault="00996FA4">
                            <w:pPr>
                              <w:pStyle w:val="Titre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DEMANDE D’EXAMEN D’IMAGERIE PAR RESONNANCE MAGNETIQUE</w:t>
                            </w:r>
                          </w:p>
                          <w:p w14:paraId="402A35FE" w14:textId="77777777" w:rsidR="00996FA4" w:rsidRDefault="00996FA4">
                            <w:pPr>
                              <w:pStyle w:val="Titre1"/>
                              <w:rPr>
                                <w:rFonts w:ascii="Tahoma" w:hAnsi="Tahoma"/>
                                <w:sz w:val="26"/>
                              </w:rPr>
                            </w:pPr>
                            <w:r>
                              <w:rPr>
                                <w:rFonts w:ascii="Tahoma" w:hAnsi="Tahoma"/>
                                <w:sz w:val="26"/>
                              </w:rPr>
                              <w:t xml:space="preserve">I.R.M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64B8A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4pt;margin-top:2.45pt;width:558pt;height:36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" stroked="f">
                <v:textbox>
                  <w:txbxContent>
                    <w:p w14:paraId="2C97371E" w14:textId="77777777" w:rsidR="00996FA4" w:rsidRDefault="00996FA4">
                      <w:pPr>
                        <w:pStyle w:val="Titre5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DEMANDE D’EXAMEN D’IMAGERIE PAR RESONNANCE MAGNETIQUE</w:t>
                      </w:r>
                    </w:p>
                    <w:p w14:paraId="402A35FE" w14:textId="77777777" w:rsidR="00996FA4" w:rsidRDefault="00996FA4">
                      <w:pPr>
                        <w:pStyle w:val="Titre1"/>
                        <w:rPr>
                          <w:rFonts w:ascii="Tahoma" w:hAnsi="Tahoma"/>
                          <w:sz w:val="26"/>
                        </w:rPr>
                      </w:pPr>
                      <w:r>
                        <w:rPr>
                          <w:rFonts w:ascii="Tahoma" w:hAnsi="Tahoma"/>
                          <w:sz w:val="26"/>
                        </w:rPr>
                        <w:t xml:space="preserve">I.R.M </w:t>
                      </w:r>
                    </w:p>
                  </w:txbxContent>
                </v:textbox>
              </v:shape>
            </w:pict>
          </mc:Fallback>
        </mc:AlternateContent>
      </w:r>
    </w:p>
    <w:p w14:paraId="052304DF" w14:textId="77777777" w:rsidR="00996FA4" w:rsidRDefault="00996FA4"/>
    <w:p w14:paraId="2B7E8946" w14:textId="77777777" w:rsidR="00996FA4" w:rsidRDefault="00996FA4">
      <w:pPr>
        <w:pStyle w:val="En-tte"/>
        <w:tabs>
          <w:tab w:val="clear" w:pos="4536"/>
          <w:tab w:val="clear" w:pos="9072"/>
        </w:tabs>
      </w:pPr>
    </w:p>
    <w:p w14:paraId="306506FE" w14:textId="77777777" w:rsidR="00996FA4" w:rsidRDefault="00996FA4">
      <w:r>
        <w:rPr>
          <w:b/>
          <w:bCs/>
          <w:sz w:val="32"/>
        </w:rPr>
        <w:sym w:font="Wingdings" w:char="F028"/>
      </w:r>
      <w:r w:rsidR="00A16CCF">
        <w:rPr>
          <w:sz w:val="20"/>
        </w:rPr>
        <w:t>Secrétariat</w:t>
      </w:r>
      <w:r>
        <w:rPr>
          <w:b/>
          <w:bCs/>
          <w:sz w:val="32"/>
        </w:rPr>
        <w:t xml:space="preserve"> </w:t>
      </w:r>
      <w:r w:rsidR="00B45ECA">
        <w:rPr>
          <w:b/>
          <w:bCs/>
          <w:sz w:val="20"/>
        </w:rPr>
        <w:t>: 02.96.05.74.05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</w:t>
      </w:r>
      <w:r>
        <w:rPr>
          <w:b/>
          <w:bCs/>
          <w:sz w:val="32"/>
        </w:rPr>
        <w:sym w:font="Webdings" w:char="F0CA"/>
      </w:r>
      <w:r w:rsidR="00A16CCF">
        <w:rPr>
          <w:sz w:val="20"/>
        </w:rPr>
        <w:t>secrétariat :</w:t>
      </w:r>
      <w:r>
        <w:rPr>
          <w:b/>
          <w:bCs/>
          <w:sz w:val="20"/>
        </w:rPr>
        <w:t xml:space="preserve"> 02.96.05.72.01</w:t>
      </w:r>
    </w:p>
    <w:tbl>
      <w:tblPr>
        <w:tblpPr w:leftFromText="141" w:rightFromText="141" w:vertAnchor="text" w:horzAnchor="margin" w:tblpXSpec="right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2880"/>
      </w:tblGrid>
      <w:tr w:rsidR="00996FA4" w14:paraId="7EBD4F93" w14:textId="77777777">
        <w:trPr>
          <w:cantSplit/>
          <w:trHeight w:val="1608"/>
        </w:trPr>
        <w:tc>
          <w:tcPr>
            <w:tcW w:w="4030" w:type="dxa"/>
            <w:tcBorders>
              <w:bottom w:val="single" w:sz="4" w:space="0" w:color="auto"/>
            </w:tcBorders>
            <w:vAlign w:val="center"/>
          </w:tcPr>
          <w:p w14:paraId="2EC9F978" w14:textId="77777777" w:rsidR="00996FA4" w:rsidRDefault="00996FA4">
            <w:pPr>
              <w:spacing w:line="360" w:lineRule="auto"/>
              <w:rPr>
                <w:b/>
                <w:bCs/>
                <w:sz w:val="20"/>
              </w:rPr>
            </w:pPr>
            <w:r>
              <w:sym w:font="Wingdings" w:char="F071"/>
            </w:r>
            <w:r>
              <w:t xml:space="preserve"> </w:t>
            </w:r>
            <w:r>
              <w:rPr>
                <w:b/>
                <w:bCs/>
                <w:sz w:val="20"/>
                <w:u w:val="single"/>
              </w:rPr>
              <w:t>Patient hospitalisé </w:t>
            </w:r>
            <w:r>
              <w:rPr>
                <w:b/>
                <w:bCs/>
                <w:sz w:val="20"/>
              </w:rPr>
              <w:t>:</w:t>
            </w:r>
          </w:p>
          <w:p w14:paraId="1574371B" w14:textId="77777777" w:rsidR="00996FA4" w:rsidRDefault="00996FA4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Service : </w:t>
            </w:r>
          </w:p>
          <w:p w14:paraId="2672B75D" w14:textId="77777777" w:rsidR="00996FA4" w:rsidRDefault="003C6324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  <w:p w14:paraId="19F1393D" w14:textId="77777777" w:rsidR="00996FA4" w:rsidRDefault="00996FA4">
            <w:pPr>
              <w:spacing w:line="360" w:lineRule="auto"/>
              <w:rPr>
                <w:b/>
                <w:bCs/>
                <w:sz w:val="20"/>
              </w:rPr>
            </w:pPr>
            <w:r>
              <w:sym w:font="Wingdings" w:char="F071"/>
            </w:r>
            <w:r>
              <w:t xml:space="preserve"> </w:t>
            </w:r>
            <w:r>
              <w:rPr>
                <w:b/>
                <w:bCs/>
                <w:sz w:val="20"/>
                <w:u w:val="single"/>
              </w:rPr>
              <w:t>Patient externe</w:t>
            </w:r>
            <w:r>
              <w:rPr>
                <w:b/>
                <w:bCs/>
                <w:sz w:val="20"/>
              </w:rPr>
              <w:t> :</w:t>
            </w:r>
          </w:p>
          <w:p w14:paraId="562D9374" w14:textId="77777777" w:rsidR="00996FA4" w:rsidRDefault="00996FA4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</w:t>
            </w:r>
          </w:p>
          <w:p w14:paraId="2D7EAF1F" w14:textId="77777777" w:rsidR="00996FA4" w:rsidRDefault="00996FA4">
            <w:pPr>
              <w:spacing w:line="360" w:lineRule="auto"/>
              <w:rPr>
                <w:b/>
                <w:bCs/>
                <w:sz w:val="20"/>
              </w:rPr>
            </w:pPr>
          </w:p>
          <w:p w14:paraId="7010F3E7" w14:textId="77777777" w:rsidR="00996FA4" w:rsidRDefault="00B45ECA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sym w:font="Wingdings" w:char="F028"/>
            </w:r>
            <w:r>
              <w:rPr>
                <w:b/>
                <w:bCs/>
                <w:sz w:val="20"/>
              </w:rPr>
              <w:t xml:space="preserve"> : 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569D53C" w14:textId="77777777" w:rsidR="00996FA4" w:rsidRPr="00B24F9D" w:rsidRDefault="00996FA4">
            <w:pPr>
              <w:rPr>
                <w:b/>
                <w:bCs/>
                <w:sz w:val="16"/>
                <w:szCs w:val="16"/>
              </w:rPr>
            </w:pPr>
          </w:p>
          <w:p w14:paraId="5826436D" w14:textId="77777777" w:rsidR="001022AB" w:rsidRDefault="001022AB" w:rsidP="001022A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Taille : _ _ _  </w:t>
            </w:r>
          </w:p>
          <w:p w14:paraId="4EF58443" w14:textId="77777777" w:rsidR="00996FA4" w:rsidRDefault="00996FA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Poids : _ _ _  kg</w:t>
            </w:r>
          </w:p>
          <w:p w14:paraId="3BDFEC1C" w14:textId="77777777" w:rsidR="00B24F9D" w:rsidRDefault="00B24F9D" w:rsidP="00B24F9D">
            <w:pPr>
              <w:rPr>
                <w:b/>
                <w:bCs/>
                <w:sz w:val="20"/>
              </w:rPr>
            </w:pPr>
          </w:p>
          <w:p w14:paraId="1871CBFC" w14:textId="77777777" w:rsidR="009F1E2C" w:rsidRDefault="009F1E2C" w:rsidP="009F1E2C">
            <w:pPr>
              <w:rPr>
                <w:sz w:val="20"/>
              </w:rPr>
            </w:pPr>
            <w:r>
              <w:sym w:font="Wingdings" w:char="F071"/>
            </w:r>
            <w:r>
              <w:rPr>
                <w:sz w:val="20"/>
              </w:rPr>
              <w:t xml:space="preserve"> à pied</w:t>
            </w:r>
          </w:p>
          <w:p w14:paraId="60AB45E8" w14:textId="77777777" w:rsidR="009F1E2C" w:rsidRDefault="009F1E2C" w:rsidP="009F1E2C">
            <w:pPr>
              <w:rPr>
                <w:sz w:val="20"/>
              </w:rPr>
            </w:pPr>
            <w:r>
              <w:sym w:font="Wingdings" w:char="F071"/>
            </w:r>
            <w:r>
              <w:rPr>
                <w:sz w:val="20"/>
              </w:rPr>
              <w:t xml:space="preserve"> en fauteuil</w:t>
            </w:r>
          </w:p>
          <w:p w14:paraId="25A5BA70" w14:textId="77777777" w:rsidR="009F1E2C" w:rsidRDefault="009F1E2C" w:rsidP="009F1E2C">
            <w:pPr>
              <w:rPr>
                <w:sz w:val="20"/>
              </w:rPr>
            </w:pPr>
            <w:r>
              <w:sym w:font="Wingdings" w:char="F071"/>
            </w:r>
            <w:r>
              <w:rPr>
                <w:sz w:val="20"/>
              </w:rPr>
              <w:t xml:space="preserve"> en lit</w:t>
            </w:r>
          </w:p>
          <w:p w14:paraId="61EE1667" w14:textId="77777777" w:rsidR="009F1E2C" w:rsidRDefault="009F1E2C" w:rsidP="009F1E2C">
            <w:pPr>
              <w:rPr>
                <w:sz w:val="20"/>
              </w:rPr>
            </w:pPr>
            <w:r>
              <w:rPr>
                <w:sz w:val="20"/>
              </w:rPr>
              <w:t>Le patient peut-il s’aider pour</w:t>
            </w:r>
          </w:p>
          <w:p w14:paraId="05DE64B5" w14:textId="77777777" w:rsidR="009F1E2C" w:rsidRDefault="009F1E2C" w:rsidP="009F1E2C">
            <w:pPr>
              <w:rPr>
                <w:sz w:val="20"/>
              </w:rPr>
            </w:pPr>
            <w:r>
              <w:rPr>
                <w:sz w:val="20"/>
              </w:rPr>
              <w:t xml:space="preserve">le transfert ?   </w:t>
            </w:r>
            <w:r>
              <w:sym w:font="Wingdings" w:char="F071"/>
            </w:r>
            <w:r>
              <w:rPr>
                <w:sz w:val="20"/>
              </w:rPr>
              <w:t xml:space="preserve"> oui    </w:t>
            </w:r>
            <w:r>
              <w:sym w:font="Wingdings" w:char="F071"/>
            </w:r>
            <w:r>
              <w:rPr>
                <w:sz w:val="20"/>
              </w:rPr>
              <w:t xml:space="preserve"> non</w:t>
            </w:r>
          </w:p>
          <w:p w14:paraId="3FCA2DD3" w14:textId="77777777" w:rsidR="009F1E2C" w:rsidRDefault="009F1E2C" w:rsidP="009F1E2C">
            <w:r>
              <w:sym w:font="Wingdings" w:char="F071"/>
            </w:r>
            <w:r>
              <w:t xml:space="preserve"> </w:t>
            </w:r>
            <w:r w:rsidR="00217106">
              <w:rPr>
                <w:sz w:val="20"/>
                <w:szCs w:val="20"/>
              </w:rPr>
              <w:t>Gale ou Clostridium </w:t>
            </w:r>
          </w:p>
          <w:p w14:paraId="4A4CC8B9" w14:textId="77777777" w:rsidR="00996FA4" w:rsidRDefault="009F1E2C" w:rsidP="009F1E2C">
            <w:pPr>
              <w:rPr>
                <w:b/>
                <w:bCs/>
                <w:sz w:val="20"/>
              </w:rPr>
            </w:pPr>
            <w:r>
              <w:sym w:font="Wingdings" w:char="F071"/>
            </w:r>
            <w:r>
              <w:t xml:space="preserve"> </w:t>
            </w:r>
            <w:r w:rsidRPr="00027D7C">
              <w:rPr>
                <w:sz w:val="20"/>
                <w:szCs w:val="20"/>
              </w:rPr>
              <w:t>Grossesse</w:t>
            </w:r>
          </w:p>
        </w:tc>
      </w:tr>
    </w:tbl>
    <w:p w14:paraId="3FA2A999" w14:textId="77777777" w:rsidR="00996FA4" w:rsidRDefault="00996FA4"/>
    <w:p w14:paraId="5E511B56" w14:textId="77777777" w:rsidR="00996FA4" w:rsidRDefault="00962ACE"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F5397D1" wp14:editId="64F3FFCB">
                <wp:simplePos x="0" y="0"/>
                <wp:positionH relativeFrom="column">
                  <wp:posOffset>-76200</wp:posOffset>
                </wp:positionH>
                <wp:positionV relativeFrom="paragraph">
                  <wp:posOffset>176530</wp:posOffset>
                </wp:positionV>
                <wp:extent cx="2209800" cy="1140460"/>
                <wp:effectExtent l="9525" t="5080" r="9525" b="698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140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B39EAD" w14:textId="77777777" w:rsidR="00996FA4" w:rsidRDefault="00996FA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Etiquette patient</w:t>
                            </w:r>
                          </w:p>
                          <w:p w14:paraId="6BDB25CA" w14:textId="77777777" w:rsidR="00996FA4" w:rsidRDefault="00996FA4">
                            <w:pPr>
                              <w:rPr>
                                <w:b/>
                                <w:bCs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u w:val="single"/>
                              </w:rPr>
                              <w:t>ou</w:t>
                            </w:r>
                          </w:p>
                          <w:p w14:paraId="5145B982" w14:textId="77777777" w:rsidR="00996FA4" w:rsidRDefault="00996FA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</w:t>
                            </w:r>
                            <w:r w:rsidR="00B07A22">
                              <w:rPr>
                                <w:sz w:val="20"/>
                              </w:rPr>
                              <w:t xml:space="preserve"> usuel</w:t>
                            </w:r>
                            <w:r>
                              <w:rPr>
                                <w:sz w:val="20"/>
                              </w:rPr>
                              <w:t> :</w:t>
                            </w:r>
                          </w:p>
                          <w:p w14:paraId="7AEA8544" w14:textId="77777777" w:rsidR="00B07A22" w:rsidRDefault="00B07A2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 de naissance</w:t>
                            </w:r>
                          </w:p>
                          <w:p w14:paraId="12078821" w14:textId="77777777" w:rsidR="00996FA4" w:rsidRDefault="00996FA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Prénom :</w:t>
                            </w:r>
                          </w:p>
                          <w:p w14:paraId="45FE085E" w14:textId="77777777" w:rsidR="00996FA4" w:rsidRDefault="00996FA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Date de naissance : </w:t>
                            </w:r>
                            <w:r>
                              <w:rPr>
                                <w:sz w:val="18"/>
                              </w:rPr>
                              <w:t xml:space="preserve">_ _ /_ _ /_ _ _ </w:t>
                            </w:r>
                            <w:r>
                              <w:rPr>
                                <w:sz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397D1" id="Text Box 5" o:spid="_x0000_s1027" type="#_x0000_t202" style="position:absolute;margin-left:-6pt;margin-top:13.9pt;width:174pt;height:89.8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" filled="f" fillcolor="silver" strokeweight=".5pt">
                <v:textbox>
                  <w:txbxContent>
                    <w:p w14:paraId="1EB39EAD" w14:textId="77777777" w:rsidR="00996FA4" w:rsidRDefault="00996FA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Etiquette patient</w:t>
                      </w:r>
                    </w:p>
                    <w:p w14:paraId="6BDB25CA" w14:textId="77777777" w:rsidR="00996FA4" w:rsidRDefault="00996FA4">
                      <w:pPr>
                        <w:rPr>
                          <w:b/>
                          <w:bCs/>
                          <w:sz w:val="20"/>
                          <w:u w:val="single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0"/>
                          <w:u w:val="single"/>
                        </w:rPr>
                        <w:t>ou</w:t>
                      </w:r>
                      <w:proofErr w:type="gramEnd"/>
                    </w:p>
                    <w:p w14:paraId="5145B982" w14:textId="77777777" w:rsidR="00996FA4" w:rsidRDefault="00996FA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Nom</w:t>
                      </w:r>
                      <w:r w:rsidR="00B07A22">
                        <w:rPr>
                          <w:sz w:val="20"/>
                        </w:rPr>
                        <w:t xml:space="preserve"> usuel</w:t>
                      </w:r>
                      <w:r>
                        <w:rPr>
                          <w:sz w:val="20"/>
                        </w:rPr>
                        <w:t> :</w:t>
                      </w:r>
                    </w:p>
                    <w:p w14:paraId="7AEA8544" w14:textId="77777777" w:rsidR="00B07A22" w:rsidRDefault="00B07A2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Nom de naissance</w:t>
                      </w:r>
                    </w:p>
                    <w:p w14:paraId="12078821" w14:textId="77777777" w:rsidR="00996FA4" w:rsidRDefault="00996FA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Prénom :</w:t>
                      </w:r>
                    </w:p>
                    <w:p w14:paraId="45FE085E" w14:textId="77777777" w:rsidR="00996FA4" w:rsidRDefault="00996FA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Date de naissance : </w:t>
                      </w:r>
                      <w:r>
                        <w:rPr>
                          <w:sz w:val="18"/>
                        </w:rPr>
                        <w:t xml:space="preserve">_ _ /_ _ /_ _ _ </w:t>
                      </w:r>
                      <w:r>
                        <w:rPr>
                          <w:sz w:val="20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14:paraId="68929A64" w14:textId="77777777" w:rsidR="00996FA4" w:rsidRDefault="00996FA4">
      <w:pPr>
        <w:pStyle w:val="En-tte"/>
        <w:tabs>
          <w:tab w:val="clear" w:pos="4536"/>
          <w:tab w:val="clear" w:pos="9072"/>
        </w:tabs>
      </w:pPr>
    </w:p>
    <w:p w14:paraId="5B39DA99" w14:textId="77777777" w:rsidR="00996FA4" w:rsidRDefault="00996FA4"/>
    <w:p w14:paraId="55840B7A" w14:textId="77777777" w:rsidR="00996FA4" w:rsidRDefault="00996FA4"/>
    <w:p w14:paraId="45B936BD" w14:textId="77777777" w:rsidR="00996FA4" w:rsidRDefault="00996FA4">
      <w:pPr>
        <w:pStyle w:val="En-tte"/>
        <w:tabs>
          <w:tab w:val="clear" w:pos="4536"/>
          <w:tab w:val="clear" w:pos="9072"/>
        </w:tabs>
      </w:pPr>
    </w:p>
    <w:p w14:paraId="6D75CE51" w14:textId="77777777" w:rsidR="00996FA4" w:rsidRDefault="00996FA4"/>
    <w:p w14:paraId="5B78FB93" w14:textId="77777777" w:rsidR="00996FA4" w:rsidRDefault="00996FA4">
      <w:pPr>
        <w:pStyle w:val="En-tte"/>
        <w:tabs>
          <w:tab w:val="clear" w:pos="4536"/>
          <w:tab w:val="clear" w:pos="9072"/>
        </w:tabs>
      </w:pPr>
    </w:p>
    <w:p w14:paraId="4B5823DF" w14:textId="77777777" w:rsidR="00996FA4" w:rsidRDefault="00996FA4">
      <w:pPr>
        <w:pStyle w:val="En-tte"/>
        <w:tabs>
          <w:tab w:val="clear" w:pos="4536"/>
          <w:tab w:val="clear" w:pos="9072"/>
        </w:tabs>
      </w:pPr>
    </w:p>
    <w:p w14:paraId="0F650A51" w14:textId="77777777" w:rsidR="00996FA4" w:rsidRDefault="00996FA4">
      <w:pPr>
        <w:pStyle w:val="En-tte"/>
        <w:tabs>
          <w:tab w:val="clear" w:pos="4536"/>
          <w:tab w:val="clear" w:pos="9072"/>
        </w:tabs>
      </w:pPr>
    </w:p>
    <w:p w14:paraId="324972E9" w14:textId="77777777" w:rsidR="00996FA4" w:rsidRDefault="00962ACE">
      <w:pPr>
        <w:pStyle w:val="En-tte"/>
        <w:tabs>
          <w:tab w:val="clear" w:pos="4536"/>
          <w:tab w:val="clear" w:pos="9072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A90AE6" wp14:editId="131418F0">
                <wp:simplePos x="0" y="0"/>
                <wp:positionH relativeFrom="column">
                  <wp:posOffset>-152400</wp:posOffset>
                </wp:positionH>
                <wp:positionV relativeFrom="paragraph">
                  <wp:posOffset>76200</wp:posOffset>
                </wp:positionV>
                <wp:extent cx="6781800" cy="800100"/>
                <wp:effectExtent l="9525" t="9525" r="9525" b="9525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52D9BD" w14:textId="77777777" w:rsidR="00996FA4" w:rsidRDefault="00996FA4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u w:val="single"/>
                              </w:rPr>
                              <w:t>Médecin prescripteur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 :</w:t>
                            </w:r>
                          </w:p>
                          <w:p w14:paraId="7B782922" w14:textId="77777777" w:rsidR="00996FA4" w:rsidRDefault="00996FA4">
                            <w:pPr>
                              <w:spacing w:line="120" w:lineRule="auto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4BCEF8C2" w14:textId="77777777" w:rsidR="00996FA4" w:rsidRDefault="00996FA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Nom :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Adresse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90AE6" id="Text Box 11" o:spid="_x0000_s1028" type="#_x0000_t202" style="position:absolute;margin-left:-12pt;margin-top:6pt;width:534pt;height:6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" filled="f" fillcolor="silver" strokeweight=".5pt">
                <v:textbox>
                  <w:txbxContent>
                    <w:p w14:paraId="6E52D9BD" w14:textId="77777777" w:rsidR="00996FA4" w:rsidRDefault="00996FA4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u w:val="single"/>
                        </w:rPr>
                        <w:t>Médecin prescripteur</w:t>
                      </w:r>
                      <w:r>
                        <w:rPr>
                          <w:b/>
                          <w:bCs/>
                          <w:sz w:val="20"/>
                        </w:rPr>
                        <w:t> :</w:t>
                      </w:r>
                    </w:p>
                    <w:p w14:paraId="7B782922" w14:textId="77777777" w:rsidR="00996FA4" w:rsidRDefault="00996FA4">
                      <w:pPr>
                        <w:spacing w:line="120" w:lineRule="auto"/>
                        <w:rPr>
                          <w:b/>
                          <w:bCs/>
                          <w:sz w:val="20"/>
                        </w:rPr>
                      </w:pPr>
                    </w:p>
                    <w:p w14:paraId="4BCEF8C2" w14:textId="77777777" w:rsidR="00996FA4" w:rsidRDefault="00996FA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Nom :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Adresse :</w:t>
                      </w:r>
                    </w:p>
                  </w:txbxContent>
                </v:textbox>
              </v:shape>
            </w:pict>
          </mc:Fallback>
        </mc:AlternateContent>
      </w:r>
    </w:p>
    <w:p w14:paraId="46CA11F0" w14:textId="77777777" w:rsidR="00996FA4" w:rsidRDefault="00996FA4">
      <w:pPr>
        <w:pStyle w:val="En-tte"/>
        <w:tabs>
          <w:tab w:val="clear" w:pos="4536"/>
          <w:tab w:val="clear" w:pos="9072"/>
        </w:tabs>
      </w:pPr>
    </w:p>
    <w:p w14:paraId="511EEDFE" w14:textId="77777777" w:rsidR="00996FA4" w:rsidRDefault="00996FA4">
      <w:pPr>
        <w:pStyle w:val="En-tte"/>
        <w:tabs>
          <w:tab w:val="clear" w:pos="4536"/>
          <w:tab w:val="clear" w:pos="9072"/>
        </w:tabs>
      </w:pPr>
      <w:r>
        <w:tab/>
      </w:r>
    </w:p>
    <w:p w14:paraId="2A9CFFE4" w14:textId="77777777" w:rsidR="00996FA4" w:rsidRDefault="00996FA4">
      <w:pPr>
        <w:pStyle w:val="En-tte"/>
        <w:tabs>
          <w:tab w:val="clear" w:pos="4536"/>
          <w:tab w:val="clear" w:pos="9072"/>
        </w:tabs>
        <w:rPr>
          <w:b/>
          <w:bCs/>
        </w:rPr>
      </w:pPr>
      <w:r>
        <w:sym w:font="Wingdings" w:char="F028"/>
      </w:r>
      <w:r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b/>
          <w:bCs/>
          <w:sz w:val="20"/>
        </w:rPr>
        <w:t>Signature du prescripteur :</w:t>
      </w:r>
    </w:p>
    <w:p w14:paraId="6411A6C4" w14:textId="77777777" w:rsidR="001022AB" w:rsidRPr="001022AB" w:rsidRDefault="001022AB">
      <w:pPr>
        <w:pStyle w:val="En-tte"/>
        <w:tabs>
          <w:tab w:val="clear" w:pos="4536"/>
          <w:tab w:val="clear" w:pos="9072"/>
        </w:tabs>
        <w:rPr>
          <w:sz w:val="10"/>
          <w:szCs w:val="10"/>
        </w:rPr>
      </w:pPr>
    </w:p>
    <w:p w14:paraId="14379E59" w14:textId="77777777" w:rsidR="00996FA4" w:rsidRDefault="00962ACE">
      <w:pPr>
        <w:pStyle w:val="En-tte"/>
        <w:tabs>
          <w:tab w:val="clear" w:pos="4536"/>
          <w:tab w:val="clear" w:pos="9072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0D5A93" wp14:editId="6C587365">
                <wp:simplePos x="0" y="0"/>
                <wp:positionH relativeFrom="column">
                  <wp:posOffset>-152400</wp:posOffset>
                </wp:positionH>
                <wp:positionV relativeFrom="paragraph">
                  <wp:posOffset>143510</wp:posOffset>
                </wp:positionV>
                <wp:extent cx="6781800" cy="664845"/>
                <wp:effectExtent l="9525" t="10160" r="9525" b="1079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664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B813C" id="Rectangle 8" o:spid="_x0000_s1026" style="position:absolute;margin-left:-12pt;margin-top:11.3pt;width:534pt;height:52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" filled="f"/>
            </w:pict>
          </mc:Fallback>
        </mc:AlternateContent>
      </w:r>
    </w:p>
    <w:p w14:paraId="34C27A73" w14:textId="77777777" w:rsidR="00996FA4" w:rsidRDefault="00996FA4">
      <w:pPr>
        <w:pStyle w:val="Titre3"/>
      </w:pPr>
      <w:r>
        <w:t xml:space="preserve">Exploration demandée : </w:t>
      </w:r>
      <w:r>
        <w:tab/>
      </w:r>
      <w:r>
        <w:tab/>
      </w:r>
      <w:r w:rsidR="001022AB">
        <w:t xml:space="preserve">                        </w:t>
      </w:r>
      <w:r>
        <w:tab/>
        <w:t>Date de la demande : _ _ / _ _ / _ _ _ _</w:t>
      </w:r>
    </w:p>
    <w:p w14:paraId="23E05782" w14:textId="77777777" w:rsidR="00996FA4" w:rsidRDefault="00996FA4">
      <w:pPr>
        <w:rPr>
          <w:b/>
          <w:bCs/>
        </w:rPr>
      </w:pPr>
    </w:p>
    <w:p w14:paraId="7089E5DF" w14:textId="77777777" w:rsidR="00996FA4" w:rsidRPr="001022AB" w:rsidRDefault="00996FA4">
      <w:pPr>
        <w:rPr>
          <w:b/>
          <w:bCs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14:paraId="75449F6F" w14:textId="77777777" w:rsidR="00996FA4" w:rsidRDefault="00996FA4">
      <w:pPr>
        <w:rPr>
          <w:sz w:val="12"/>
        </w:rPr>
      </w:pPr>
    </w:p>
    <w:p w14:paraId="64A5563D" w14:textId="77777777" w:rsidR="00996FA4" w:rsidRDefault="00996FA4">
      <w:pPr>
        <w:rPr>
          <w:sz w:val="12"/>
        </w:rPr>
      </w:pPr>
    </w:p>
    <w:p w14:paraId="35EA582C" w14:textId="77777777" w:rsidR="00996FA4" w:rsidRDefault="00962ACE">
      <w:pPr>
        <w:tabs>
          <w:tab w:val="left" w:pos="3420"/>
        </w:tabs>
        <w:rPr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4FDA29" wp14:editId="4A712319">
                <wp:simplePos x="0" y="0"/>
                <wp:positionH relativeFrom="column">
                  <wp:posOffset>-152400</wp:posOffset>
                </wp:positionH>
                <wp:positionV relativeFrom="paragraph">
                  <wp:posOffset>-635</wp:posOffset>
                </wp:positionV>
                <wp:extent cx="6781800" cy="812165"/>
                <wp:effectExtent l="9525" t="8890" r="9525" b="762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812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0E693" id="Rectangle 9" o:spid="_x0000_s1026" style="position:absolute;margin-left:-12pt;margin-top:-.05pt;width:534pt;height:63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" filled="f"/>
            </w:pict>
          </mc:Fallback>
        </mc:AlternateContent>
      </w:r>
      <w:r w:rsidR="00996FA4">
        <w:rPr>
          <w:b/>
          <w:bCs/>
          <w:sz w:val="20"/>
        </w:rPr>
        <w:t>Antécédents médico-chirurgicaux :</w:t>
      </w:r>
      <w:r w:rsidR="00996FA4">
        <w:rPr>
          <w:b/>
          <w:bCs/>
          <w:sz w:val="20"/>
        </w:rPr>
        <w:tab/>
      </w:r>
    </w:p>
    <w:p w14:paraId="7A456D0B" w14:textId="77777777" w:rsidR="00996FA4" w:rsidRDefault="00996FA4">
      <w:pPr>
        <w:tabs>
          <w:tab w:val="left" w:pos="3420"/>
        </w:tabs>
        <w:rPr>
          <w:sz w:val="32"/>
        </w:rPr>
      </w:pPr>
    </w:p>
    <w:p w14:paraId="54752FC3" w14:textId="77777777" w:rsidR="00996FA4" w:rsidRDefault="00996FA4">
      <w:pPr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14:paraId="2EB633EB" w14:textId="77777777" w:rsidR="00996FA4" w:rsidRDefault="00962ACE">
      <w:pPr>
        <w:rPr>
          <w:sz w:val="1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5C4581" wp14:editId="7BE35461">
                <wp:simplePos x="0" y="0"/>
                <wp:positionH relativeFrom="column">
                  <wp:posOffset>-152400</wp:posOffset>
                </wp:positionH>
                <wp:positionV relativeFrom="paragraph">
                  <wp:posOffset>85090</wp:posOffset>
                </wp:positionV>
                <wp:extent cx="6781800" cy="575945"/>
                <wp:effectExtent l="9525" t="8890" r="9525" b="571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575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59AF5" id="Rectangle 10" o:spid="_x0000_s1026" style="position:absolute;margin-left:-12pt;margin-top:6.7pt;width:534pt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" filled="f"/>
            </w:pict>
          </mc:Fallback>
        </mc:AlternateContent>
      </w:r>
    </w:p>
    <w:p w14:paraId="1EF27D50" w14:textId="77777777" w:rsidR="00996FA4" w:rsidRDefault="00996FA4">
      <w:pPr>
        <w:rPr>
          <w:sz w:val="12"/>
        </w:rPr>
      </w:pPr>
      <w:r>
        <w:rPr>
          <w:b/>
          <w:bCs/>
          <w:sz w:val="20"/>
        </w:rPr>
        <w:t xml:space="preserve">Examens préalables </w:t>
      </w:r>
      <w:r>
        <w:rPr>
          <w:sz w:val="20"/>
        </w:rPr>
        <w:t>(IRM, TDM, …   à joindre au dossier</w:t>
      </w:r>
      <w:r w:rsidR="001022AB">
        <w:rPr>
          <w:sz w:val="20"/>
        </w:rPr>
        <w:t xml:space="preserve"> si non réalisés sur le GHT</w:t>
      </w:r>
      <w:r>
        <w:rPr>
          <w:sz w:val="20"/>
        </w:rPr>
        <w:t>)</w:t>
      </w:r>
      <w:r>
        <w:rPr>
          <w:b/>
          <w:bCs/>
          <w:sz w:val="20"/>
        </w:rPr>
        <w:t> :</w:t>
      </w:r>
    </w:p>
    <w:p w14:paraId="57BE2FB7" w14:textId="77777777" w:rsidR="00996FA4" w:rsidRDefault="00996FA4">
      <w:pPr>
        <w:pStyle w:val="En-tte"/>
        <w:tabs>
          <w:tab w:val="clear" w:pos="4536"/>
          <w:tab w:val="clear" w:pos="9072"/>
          <w:tab w:val="left" w:pos="3420"/>
        </w:tabs>
        <w:rPr>
          <w:sz w:val="18"/>
        </w:rPr>
      </w:pPr>
    </w:p>
    <w:p w14:paraId="36396E86" w14:textId="77777777" w:rsidR="00996FA4" w:rsidRDefault="00996FA4">
      <w:pPr>
        <w:tabs>
          <w:tab w:val="left" w:pos="3420"/>
        </w:tabs>
        <w:spacing w:line="120" w:lineRule="auto"/>
        <w:rPr>
          <w:sz w:val="32"/>
        </w:rPr>
      </w:pPr>
    </w:p>
    <w:p w14:paraId="5451EBDC" w14:textId="77777777" w:rsidR="00996FA4" w:rsidRDefault="00996FA4">
      <w:pPr>
        <w:pStyle w:val="Titre3"/>
        <w:tabs>
          <w:tab w:val="left" w:pos="3420"/>
        </w:tabs>
        <w:spacing w:line="120" w:lineRule="auto"/>
      </w:pPr>
    </w:p>
    <w:p w14:paraId="65D24750" w14:textId="77777777" w:rsidR="00996FA4" w:rsidRDefault="00962ACE">
      <w:pPr>
        <w:pStyle w:val="Titre3"/>
        <w:tabs>
          <w:tab w:val="left" w:pos="34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90A71" wp14:editId="50827EF8">
                <wp:simplePos x="0" y="0"/>
                <wp:positionH relativeFrom="column">
                  <wp:posOffset>-152400</wp:posOffset>
                </wp:positionH>
                <wp:positionV relativeFrom="paragraph">
                  <wp:posOffset>134620</wp:posOffset>
                </wp:positionV>
                <wp:extent cx="6781800" cy="685800"/>
                <wp:effectExtent l="9525" t="10795" r="9525" b="825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5BB5F" id="Rectangle 12" o:spid="_x0000_s1026" style="position:absolute;margin-left:-12pt;margin-top:10.6pt;width:534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" filled="f"/>
            </w:pict>
          </mc:Fallback>
        </mc:AlternateContent>
      </w:r>
    </w:p>
    <w:p w14:paraId="4F06B396" w14:textId="77777777" w:rsidR="00996FA4" w:rsidRDefault="00996FA4">
      <w:pPr>
        <w:tabs>
          <w:tab w:val="left" w:pos="3420"/>
        </w:tabs>
        <w:rPr>
          <w:b/>
          <w:bCs/>
          <w:sz w:val="20"/>
        </w:rPr>
      </w:pPr>
      <w:r>
        <w:rPr>
          <w:b/>
          <w:bCs/>
          <w:sz w:val="20"/>
        </w:rPr>
        <w:t>Signes cliniques</w:t>
      </w:r>
      <w:r w:rsidR="0061111F">
        <w:rPr>
          <w:b/>
          <w:bCs/>
          <w:sz w:val="20"/>
        </w:rPr>
        <w:t xml:space="preserve"> </w:t>
      </w:r>
      <w:r>
        <w:rPr>
          <w:b/>
          <w:bCs/>
          <w:sz w:val="20"/>
        </w:rPr>
        <w:t>et diagnostic évoqué</w:t>
      </w:r>
      <w:r w:rsidR="009F1E2C">
        <w:rPr>
          <w:b/>
          <w:bCs/>
          <w:sz w:val="20"/>
        </w:rPr>
        <w:t xml:space="preserve"> </w:t>
      </w:r>
      <w:r>
        <w:rPr>
          <w:b/>
          <w:bCs/>
          <w:sz w:val="20"/>
        </w:rPr>
        <w:t>:</w:t>
      </w:r>
    </w:p>
    <w:p w14:paraId="4F244E11" w14:textId="77777777" w:rsidR="00996FA4" w:rsidRDefault="00996FA4">
      <w:pPr>
        <w:tabs>
          <w:tab w:val="left" w:pos="3420"/>
        </w:tabs>
        <w:rPr>
          <w:sz w:val="32"/>
        </w:rPr>
      </w:pPr>
    </w:p>
    <w:p w14:paraId="3ED3D471" w14:textId="77777777" w:rsidR="00996FA4" w:rsidRDefault="00996FA4">
      <w:pPr>
        <w:tabs>
          <w:tab w:val="left" w:pos="3420"/>
        </w:tabs>
        <w:rPr>
          <w:b/>
          <w:bCs/>
          <w:u w:val="single"/>
        </w:rPr>
      </w:pPr>
    </w:p>
    <w:tbl>
      <w:tblPr>
        <w:tblpPr w:leftFromText="141" w:rightFromText="141" w:vertAnchor="page" w:horzAnchor="margin" w:tblpY="1254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1022AB" w:rsidRPr="00AA1B20" w14:paraId="7E5813DB" w14:textId="77777777" w:rsidTr="00283251">
        <w:tc>
          <w:tcPr>
            <w:tcW w:w="10485" w:type="dxa"/>
            <w:shd w:val="clear" w:color="auto" w:fill="auto"/>
          </w:tcPr>
          <w:p w14:paraId="5F89CCF7" w14:textId="77777777" w:rsidR="00540210" w:rsidRDefault="00540210" w:rsidP="00283251">
            <w:pPr>
              <w:tabs>
                <w:tab w:val="left" w:pos="3420"/>
              </w:tabs>
              <w:spacing w:line="120" w:lineRule="auto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4488F85F" w14:textId="77777777" w:rsidR="00540210" w:rsidRPr="00962ACE" w:rsidRDefault="00962ACE" w:rsidP="00283251">
            <w:pPr>
              <w:jc w:val="center"/>
              <w:rPr>
                <w:b/>
                <w:sz w:val="20"/>
              </w:rPr>
            </w:pPr>
            <w:r w:rsidRPr="00962ACE">
              <w:rPr>
                <w:b/>
                <w:sz w:val="20"/>
              </w:rPr>
              <w:t>FOURNIR IMPERATIVEMENT LES CARTES / REFERNCE SI MATERIEL IMPLANTE</w:t>
            </w:r>
          </w:p>
          <w:p w14:paraId="55AD29C7" w14:textId="77777777" w:rsidR="00962ACE" w:rsidRDefault="00962ACE" w:rsidP="00283251">
            <w:pPr>
              <w:rPr>
                <w:sz w:val="20"/>
              </w:rPr>
            </w:pPr>
          </w:p>
          <w:p w14:paraId="6F28AC41" w14:textId="77777777" w:rsidR="001022AB" w:rsidRDefault="001022AB" w:rsidP="00283251">
            <w:pPr>
              <w:rPr>
                <w:sz w:val="20"/>
              </w:rPr>
            </w:pPr>
            <w:r>
              <w:rPr>
                <w:sz w:val="20"/>
              </w:rPr>
              <w:t>. IRM précédente</w:t>
            </w:r>
            <w:r w:rsidRPr="00AA1B20">
              <w:rPr>
                <w:b/>
                <w:bCs/>
              </w:rPr>
              <w:tab/>
            </w:r>
            <w:r w:rsidRPr="00AA1B20">
              <w:rPr>
                <w:b/>
                <w:bCs/>
              </w:rPr>
              <w:tab/>
            </w:r>
            <w:r w:rsidRPr="00AA1B20">
              <w:rPr>
                <w:b/>
                <w:bCs/>
              </w:rPr>
              <w:tab/>
            </w:r>
            <w:r w:rsidRPr="00AA1B20">
              <w:rPr>
                <w:sz w:val="20"/>
              </w:rPr>
              <w:sym w:font="Wingdings" w:char="F071"/>
            </w:r>
            <w:r w:rsidRPr="00AA1B20">
              <w:rPr>
                <w:sz w:val="20"/>
              </w:rPr>
              <w:t xml:space="preserve"> oui    </w:t>
            </w:r>
            <w:r w:rsidRPr="00AA1B20">
              <w:rPr>
                <w:sz w:val="20"/>
              </w:rPr>
              <w:sym w:font="Wingdings" w:char="F071"/>
            </w:r>
            <w:r w:rsidRPr="00AA1B20">
              <w:rPr>
                <w:sz w:val="20"/>
              </w:rPr>
              <w:t xml:space="preserve"> non</w:t>
            </w:r>
            <w:r w:rsidRPr="00AA1B20">
              <w:rPr>
                <w:sz w:val="20"/>
              </w:rPr>
              <w:tab/>
            </w:r>
            <w:r>
              <w:rPr>
                <w:sz w:val="20"/>
              </w:rPr>
              <w:t>, si oui date : … /… / …</w:t>
            </w:r>
            <w:r w:rsidRPr="00AA1B20">
              <w:rPr>
                <w:sz w:val="20"/>
              </w:rPr>
              <w:tab/>
            </w:r>
          </w:p>
          <w:p w14:paraId="06652836" w14:textId="77777777" w:rsidR="001022AB" w:rsidRPr="00AA1B20" w:rsidRDefault="001022AB" w:rsidP="00283251">
            <w:pPr>
              <w:rPr>
                <w:sz w:val="20"/>
              </w:rPr>
            </w:pPr>
            <w:r w:rsidRPr="00AA1B20">
              <w:rPr>
                <w:sz w:val="20"/>
              </w:rPr>
              <w:t xml:space="preserve">. </w:t>
            </w:r>
            <w:r>
              <w:rPr>
                <w:sz w:val="20"/>
              </w:rPr>
              <w:t>Opération chirurgicale (- de 3 mois)</w:t>
            </w:r>
            <w:r w:rsidRPr="00AA1B20">
              <w:rPr>
                <w:sz w:val="16"/>
              </w:rPr>
              <w:tab/>
            </w:r>
            <w:r w:rsidRPr="00AA1B20">
              <w:rPr>
                <w:sz w:val="20"/>
              </w:rPr>
              <w:sym w:font="Wingdings" w:char="F071"/>
            </w:r>
            <w:r w:rsidRPr="00AA1B20">
              <w:rPr>
                <w:sz w:val="20"/>
              </w:rPr>
              <w:t xml:space="preserve"> oui    </w:t>
            </w:r>
            <w:r w:rsidRPr="00AA1B20">
              <w:rPr>
                <w:sz w:val="20"/>
              </w:rPr>
              <w:sym w:font="Wingdings" w:char="F071"/>
            </w:r>
            <w:r>
              <w:rPr>
                <w:sz w:val="20"/>
              </w:rPr>
              <w:t xml:space="preserve"> non</w:t>
            </w:r>
            <w:r>
              <w:rPr>
                <w:sz w:val="20"/>
              </w:rPr>
              <w:tab/>
            </w:r>
          </w:p>
          <w:p w14:paraId="71C456FD" w14:textId="77777777" w:rsidR="001022AB" w:rsidRPr="00AA1B20" w:rsidRDefault="001022AB" w:rsidP="00283251">
            <w:pPr>
              <w:rPr>
                <w:sz w:val="20"/>
              </w:rPr>
            </w:pPr>
            <w:r w:rsidRPr="00AA1B20">
              <w:rPr>
                <w:sz w:val="20"/>
              </w:rPr>
              <w:t xml:space="preserve">. </w:t>
            </w:r>
            <w:r>
              <w:rPr>
                <w:sz w:val="20"/>
              </w:rPr>
              <w:t>Opération du cœur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AA1B20">
              <w:rPr>
                <w:sz w:val="20"/>
              </w:rPr>
              <w:tab/>
            </w:r>
            <w:r w:rsidRPr="00AA1B20">
              <w:rPr>
                <w:sz w:val="20"/>
              </w:rPr>
              <w:sym w:font="Wingdings" w:char="F071"/>
            </w:r>
            <w:r w:rsidRPr="00AA1B20">
              <w:rPr>
                <w:sz w:val="20"/>
              </w:rPr>
              <w:t xml:space="preserve"> oui    </w:t>
            </w:r>
            <w:r w:rsidRPr="00AA1B20">
              <w:rPr>
                <w:sz w:val="20"/>
              </w:rPr>
              <w:sym w:font="Wingdings" w:char="F071"/>
            </w:r>
            <w:r>
              <w:rPr>
                <w:sz w:val="20"/>
              </w:rPr>
              <w:t xml:space="preserve"> non</w:t>
            </w:r>
            <w:r>
              <w:rPr>
                <w:sz w:val="20"/>
              </w:rPr>
              <w:tab/>
            </w:r>
          </w:p>
          <w:p w14:paraId="144A0AAB" w14:textId="77777777" w:rsidR="001022AB" w:rsidRPr="00AA1B20" w:rsidRDefault="001022AB" w:rsidP="00283251">
            <w:pPr>
              <w:rPr>
                <w:sz w:val="20"/>
              </w:rPr>
            </w:pPr>
            <w:r w:rsidRPr="00AA1B2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Stimulateur cardiaque, Pacemaker</w:t>
            </w:r>
            <w:r w:rsidRPr="00AA1B20">
              <w:rPr>
                <w:sz w:val="20"/>
              </w:rPr>
              <w:tab/>
            </w:r>
            <w:r w:rsidRPr="00AA1B20">
              <w:rPr>
                <w:sz w:val="20"/>
              </w:rPr>
              <w:sym w:font="Wingdings" w:char="F071"/>
            </w:r>
            <w:r w:rsidRPr="00AA1B20">
              <w:rPr>
                <w:sz w:val="20"/>
              </w:rPr>
              <w:t xml:space="preserve"> oui    </w:t>
            </w:r>
            <w:r w:rsidRPr="00AA1B20">
              <w:rPr>
                <w:sz w:val="20"/>
              </w:rPr>
              <w:sym w:font="Wingdings" w:char="F071"/>
            </w:r>
            <w:r w:rsidRPr="00AA1B20">
              <w:rPr>
                <w:sz w:val="20"/>
              </w:rPr>
              <w:t xml:space="preserve"> non</w:t>
            </w:r>
            <w:r w:rsidRPr="00AA1B20">
              <w:rPr>
                <w:sz w:val="20"/>
              </w:rPr>
              <w:tab/>
            </w:r>
            <w:r w:rsidRPr="00AA1B20">
              <w:rPr>
                <w:sz w:val="20"/>
              </w:rPr>
              <w:tab/>
            </w:r>
          </w:p>
          <w:p w14:paraId="7788052E" w14:textId="77777777" w:rsidR="001022AB" w:rsidRDefault="001022AB" w:rsidP="00283251">
            <w:pPr>
              <w:rPr>
                <w:sz w:val="20"/>
              </w:rPr>
            </w:pPr>
            <w:r>
              <w:rPr>
                <w:sz w:val="20"/>
              </w:rPr>
              <w:t xml:space="preserve">      Valves</w:t>
            </w:r>
            <w:r w:rsidRPr="00AA1B20">
              <w:rPr>
                <w:sz w:val="20"/>
              </w:rPr>
              <w:tab/>
            </w:r>
            <w:r>
              <w:rPr>
                <w:sz w:val="20"/>
              </w:rPr>
              <w:t xml:space="preserve">                                  </w:t>
            </w:r>
            <w:r w:rsidRPr="00AA1B20">
              <w:rPr>
                <w:sz w:val="20"/>
              </w:rPr>
              <w:sym w:font="Wingdings" w:char="F071"/>
            </w:r>
            <w:r w:rsidRPr="00AA1B20">
              <w:rPr>
                <w:sz w:val="20"/>
              </w:rPr>
              <w:t xml:space="preserve"> oui    </w:t>
            </w:r>
            <w:r w:rsidRPr="00AA1B20">
              <w:rPr>
                <w:sz w:val="20"/>
              </w:rPr>
              <w:sym w:font="Wingdings" w:char="F071"/>
            </w:r>
            <w:r w:rsidRPr="00AA1B20">
              <w:rPr>
                <w:sz w:val="20"/>
              </w:rPr>
              <w:t xml:space="preserve"> non</w:t>
            </w:r>
            <w:r w:rsidRPr="00AA1B20">
              <w:rPr>
                <w:sz w:val="20"/>
              </w:rPr>
              <w:tab/>
            </w:r>
            <w:r w:rsidRPr="00AA1B20">
              <w:rPr>
                <w:sz w:val="20"/>
              </w:rPr>
              <w:tab/>
            </w:r>
          </w:p>
          <w:p w14:paraId="383BA55B" w14:textId="77777777" w:rsidR="001022AB" w:rsidRDefault="001022AB" w:rsidP="00283251">
            <w:pPr>
              <w:rPr>
                <w:sz w:val="20"/>
              </w:rPr>
            </w:pPr>
            <w:r>
              <w:rPr>
                <w:sz w:val="20"/>
              </w:rPr>
              <w:t xml:space="preserve">. Matériel métallique, mécanique, électronique intracorporel  </w:t>
            </w:r>
            <w:r w:rsidRPr="00AA1B20">
              <w:rPr>
                <w:sz w:val="20"/>
              </w:rPr>
              <w:sym w:font="Wingdings" w:char="F071"/>
            </w:r>
            <w:r w:rsidRPr="00AA1B20">
              <w:rPr>
                <w:sz w:val="20"/>
              </w:rPr>
              <w:t xml:space="preserve"> oui    </w:t>
            </w:r>
            <w:r w:rsidRPr="00AA1B20">
              <w:rPr>
                <w:sz w:val="20"/>
              </w:rPr>
              <w:sym w:font="Wingdings" w:char="F071"/>
            </w:r>
            <w:r w:rsidRPr="00AA1B20">
              <w:rPr>
                <w:sz w:val="20"/>
              </w:rPr>
              <w:t xml:space="preserve"> non</w:t>
            </w:r>
          </w:p>
          <w:p w14:paraId="63436069" w14:textId="77777777" w:rsidR="001022AB" w:rsidRPr="001022AB" w:rsidRDefault="001022AB" w:rsidP="00283251">
            <w:pPr>
              <w:rPr>
                <w:sz w:val="16"/>
                <w:szCs w:val="16"/>
              </w:rPr>
            </w:pPr>
            <w:r w:rsidRPr="001022AB">
              <w:rPr>
                <w:sz w:val="16"/>
                <w:szCs w:val="16"/>
              </w:rPr>
              <w:t xml:space="preserve">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</w:t>
            </w:r>
            <w:r w:rsidRPr="001022AB">
              <w:rPr>
                <w:sz w:val="16"/>
                <w:szCs w:val="16"/>
              </w:rPr>
              <w:t xml:space="preserve"> </w:t>
            </w:r>
            <w:r w:rsidRPr="001022AB">
              <w:rPr>
                <w:sz w:val="16"/>
                <w:szCs w:val="16"/>
              </w:rPr>
              <w:sym w:font="Wingdings" w:char="F071"/>
            </w:r>
            <w:r w:rsidRPr="001022AB">
              <w:rPr>
                <w:sz w:val="16"/>
                <w:szCs w:val="16"/>
              </w:rPr>
              <w:t xml:space="preserve"> Neurostimulateur        </w:t>
            </w:r>
            <w:r w:rsidRPr="001022AB">
              <w:rPr>
                <w:sz w:val="16"/>
                <w:szCs w:val="16"/>
              </w:rPr>
              <w:sym w:font="Wingdings" w:char="F071"/>
            </w:r>
            <w:r w:rsidRPr="001022AB">
              <w:rPr>
                <w:sz w:val="16"/>
                <w:szCs w:val="16"/>
              </w:rPr>
              <w:t>Clips vasculaires ou chirurgicaux</w:t>
            </w:r>
          </w:p>
          <w:p w14:paraId="2AD67982" w14:textId="77777777" w:rsidR="001022AB" w:rsidRPr="001022AB" w:rsidRDefault="001022AB" w:rsidP="00283251">
            <w:pPr>
              <w:rPr>
                <w:sz w:val="16"/>
                <w:szCs w:val="16"/>
              </w:rPr>
            </w:pPr>
            <w:r w:rsidRPr="001022AB">
              <w:rPr>
                <w:sz w:val="16"/>
                <w:szCs w:val="16"/>
              </w:rPr>
              <w:t xml:space="preserve">                                                                                                     </w:t>
            </w:r>
            <w:r w:rsidRPr="001022AB">
              <w:rPr>
                <w:sz w:val="16"/>
                <w:szCs w:val="16"/>
              </w:rPr>
              <w:sym w:font="Wingdings" w:char="F071"/>
            </w:r>
            <w:r w:rsidRPr="001022AB">
              <w:rPr>
                <w:sz w:val="16"/>
                <w:szCs w:val="16"/>
              </w:rPr>
              <w:t xml:space="preserve"> Pompe à insuline        </w:t>
            </w:r>
            <w:r w:rsidRPr="001022AB">
              <w:rPr>
                <w:sz w:val="16"/>
                <w:szCs w:val="16"/>
              </w:rPr>
              <w:sym w:font="Wingdings" w:char="F071"/>
            </w:r>
            <w:r w:rsidRPr="001022AB">
              <w:rPr>
                <w:sz w:val="16"/>
                <w:szCs w:val="16"/>
              </w:rPr>
              <w:t xml:space="preserve"> Prothèses</w:t>
            </w:r>
          </w:p>
          <w:p w14:paraId="01003025" w14:textId="77777777" w:rsidR="001022AB" w:rsidRPr="001022AB" w:rsidRDefault="001022AB" w:rsidP="00283251">
            <w:pPr>
              <w:rPr>
                <w:sz w:val="16"/>
                <w:szCs w:val="16"/>
              </w:rPr>
            </w:pPr>
            <w:r w:rsidRPr="001022AB">
              <w:rPr>
                <w:sz w:val="16"/>
                <w:szCs w:val="16"/>
              </w:rPr>
              <w:t xml:space="preserve">                                                                                                     </w:t>
            </w:r>
            <w:r w:rsidRPr="001022AB">
              <w:rPr>
                <w:sz w:val="16"/>
                <w:szCs w:val="16"/>
              </w:rPr>
              <w:sym w:font="Wingdings" w:char="F071"/>
            </w:r>
            <w:r w:rsidRPr="001022AB">
              <w:rPr>
                <w:sz w:val="16"/>
                <w:szCs w:val="16"/>
              </w:rPr>
              <w:t xml:space="preserve"> Implant                     </w:t>
            </w:r>
            <w:r w:rsidRPr="001022AB">
              <w:rPr>
                <w:sz w:val="16"/>
                <w:szCs w:val="16"/>
              </w:rPr>
              <w:sym w:font="Wingdings" w:char="F071"/>
            </w:r>
            <w:r w:rsidRPr="001022AB">
              <w:rPr>
                <w:sz w:val="16"/>
                <w:szCs w:val="16"/>
              </w:rPr>
              <w:t xml:space="preserve"> Matériel d’ostéosynthèse</w:t>
            </w:r>
          </w:p>
          <w:p w14:paraId="7F43AC97" w14:textId="77777777" w:rsidR="001022AB" w:rsidRDefault="001022AB" w:rsidP="00283251">
            <w:pPr>
              <w:rPr>
                <w:sz w:val="20"/>
              </w:rPr>
            </w:pPr>
            <w:r>
              <w:rPr>
                <w:sz w:val="20"/>
              </w:rPr>
              <w:t xml:space="preserve">. Corps étrangers métalliques intraoculaires (soudures, meulage…) </w:t>
            </w:r>
            <w:r w:rsidRPr="00AA1B20">
              <w:rPr>
                <w:sz w:val="20"/>
              </w:rPr>
              <w:sym w:font="Wingdings" w:char="F071"/>
            </w:r>
            <w:r w:rsidRPr="00AA1B20">
              <w:rPr>
                <w:sz w:val="20"/>
              </w:rPr>
              <w:t xml:space="preserve"> oui    </w:t>
            </w:r>
            <w:r w:rsidRPr="00AA1B20">
              <w:rPr>
                <w:sz w:val="20"/>
              </w:rPr>
              <w:sym w:font="Wingdings" w:char="F071"/>
            </w:r>
            <w:r w:rsidRPr="00AA1B20">
              <w:rPr>
                <w:sz w:val="20"/>
              </w:rPr>
              <w:t xml:space="preserve"> non</w:t>
            </w:r>
          </w:p>
          <w:p w14:paraId="6241230D" w14:textId="77777777" w:rsidR="001022AB" w:rsidRDefault="001022AB" w:rsidP="00283251">
            <w:pPr>
              <w:rPr>
                <w:sz w:val="20"/>
              </w:rPr>
            </w:pPr>
            <w:r>
              <w:rPr>
                <w:sz w:val="20"/>
              </w:rPr>
              <w:t xml:space="preserve">. Grossesse / Allaitement                     </w:t>
            </w:r>
            <w:r w:rsidRPr="00AA1B20">
              <w:rPr>
                <w:sz w:val="20"/>
              </w:rPr>
              <w:sym w:font="Wingdings" w:char="F071"/>
            </w:r>
            <w:r w:rsidRPr="00AA1B20">
              <w:rPr>
                <w:sz w:val="20"/>
              </w:rPr>
              <w:t xml:space="preserve"> oui    </w:t>
            </w:r>
            <w:r w:rsidRPr="00AA1B20">
              <w:rPr>
                <w:sz w:val="20"/>
              </w:rPr>
              <w:sym w:font="Wingdings" w:char="F071"/>
            </w:r>
            <w:r w:rsidRPr="00AA1B20">
              <w:rPr>
                <w:sz w:val="20"/>
              </w:rPr>
              <w:t xml:space="preserve"> non</w:t>
            </w:r>
          </w:p>
          <w:p w14:paraId="77EA9B63" w14:textId="77777777" w:rsidR="001022AB" w:rsidRPr="00AA1B20" w:rsidRDefault="001022AB" w:rsidP="00283251">
            <w:pPr>
              <w:tabs>
                <w:tab w:val="left" w:pos="3420"/>
              </w:tabs>
              <w:spacing w:line="120" w:lineRule="auto"/>
              <w:rPr>
                <w:b/>
                <w:bCs/>
                <w:u w:val="single"/>
              </w:rPr>
            </w:pPr>
          </w:p>
        </w:tc>
      </w:tr>
    </w:tbl>
    <w:p w14:paraId="13FEB22C" w14:textId="77777777" w:rsidR="00D40396" w:rsidRDefault="00D40396" w:rsidP="009F1E2C">
      <w:pPr>
        <w:tabs>
          <w:tab w:val="left" w:pos="3420"/>
        </w:tabs>
        <w:spacing w:line="120" w:lineRule="auto"/>
        <w:rPr>
          <w:b/>
          <w:bCs/>
          <w:u w:val="single"/>
        </w:rPr>
      </w:pPr>
    </w:p>
    <w:p w14:paraId="2D05EDF8" w14:textId="77777777" w:rsidR="001022AB" w:rsidRDefault="001022AB" w:rsidP="001022AB">
      <w:pPr>
        <w:tabs>
          <w:tab w:val="left" w:pos="3420"/>
        </w:tabs>
        <w:spacing w:line="120" w:lineRule="auto"/>
        <w:jc w:val="center"/>
        <w:rPr>
          <w:b/>
          <w:bCs/>
          <w:sz w:val="22"/>
          <w:szCs w:val="22"/>
          <w:u w:val="single"/>
        </w:rPr>
      </w:pPr>
    </w:p>
    <w:p w14:paraId="57870E78" w14:textId="77777777" w:rsidR="001022AB" w:rsidRDefault="001022AB" w:rsidP="001022AB">
      <w:pPr>
        <w:tabs>
          <w:tab w:val="left" w:pos="3420"/>
        </w:tabs>
        <w:spacing w:line="120" w:lineRule="auto"/>
        <w:jc w:val="center"/>
        <w:rPr>
          <w:b/>
          <w:bCs/>
          <w:sz w:val="22"/>
          <w:szCs w:val="22"/>
          <w:u w:val="single"/>
        </w:rPr>
      </w:pPr>
    </w:p>
    <w:p w14:paraId="73430774" w14:textId="77777777" w:rsidR="001022AB" w:rsidRPr="001022AB" w:rsidRDefault="001022AB" w:rsidP="001022AB">
      <w:pPr>
        <w:tabs>
          <w:tab w:val="left" w:pos="3420"/>
        </w:tabs>
        <w:spacing w:line="120" w:lineRule="auto"/>
        <w:jc w:val="center"/>
        <w:rPr>
          <w:b/>
          <w:bCs/>
          <w:sz w:val="20"/>
          <w:szCs w:val="20"/>
          <w:u w:val="single"/>
        </w:rPr>
      </w:pPr>
    </w:p>
    <w:sectPr w:rsidR="001022AB" w:rsidRPr="001022AB" w:rsidSect="00402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84" w:right="567" w:bottom="284" w:left="90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30B91" w14:textId="77777777" w:rsidR="00216DF0" w:rsidRDefault="00216DF0">
      <w:r>
        <w:separator/>
      </w:r>
    </w:p>
  </w:endnote>
  <w:endnote w:type="continuationSeparator" w:id="0">
    <w:p w14:paraId="62EBD859" w14:textId="77777777" w:rsidR="00216DF0" w:rsidRDefault="0021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altName w:val="Broadway"/>
    <w:charset w:val="00"/>
    <w:family w:val="decorative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848AE" w14:textId="77777777" w:rsidR="0050781F" w:rsidRDefault="0050781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E30A2" w14:textId="7D60491A" w:rsidR="00996FA4" w:rsidRDefault="003C6324" w:rsidP="001022AB">
    <w:pPr>
      <w:pStyle w:val="Pieddepage"/>
      <w:tabs>
        <w:tab w:val="clear" w:pos="4536"/>
        <w:tab w:val="center" w:pos="2694"/>
      </w:tabs>
      <w:rPr>
        <w:i/>
        <w:iCs/>
        <w:sz w:val="16"/>
      </w:rPr>
    </w:pPr>
    <w:r>
      <w:rPr>
        <w:i/>
        <w:iCs/>
        <w:sz w:val="16"/>
      </w:rPr>
      <w:t xml:space="preserve"> </w:t>
    </w:r>
    <w:r>
      <w:rPr>
        <w:i/>
        <w:iCs/>
        <w:sz w:val="16"/>
      </w:rPr>
      <w:tab/>
    </w:r>
    <w:r>
      <w:rPr>
        <w:i/>
        <w:iCs/>
        <w:sz w:val="16"/>
      </w:rPr>
      <w:tab/>
    </w:r>
    <w:r w:rsidR="0050781F" w:rsidRPr="0050781F">
      <w:rPr>
        <w:iCs/>
        <w:sz w:val="16"/>
      </w:rPr>
      <w:t>11275</w:t>
    </w:r>
    <w:r w:rsidR="00996FA4" w:rsidRPr="0050781F">
      <w:rPr>
        <w:i/>
        <w:iCs/>
        <w:sz w:val="16"/>
      </w:rPr>
      <w:t xml:space="preserve"> </w:t>
    </w:r>
    <w:r w:rsidR="00996FA4">
      <w:rPr>
        <w:i/>
        <w:iCs/>
        <w:sz w:val="16"/>
      </w:rPr>
      <w:t xml:space="preserve">         </w:t>
    </w:r>
    <w:r w:rsidR="00A66212">
      <w:rPr>
        <w:i/>
        <w:iCs/>
        <w:sz w:val="16"/>
      </w:rPr>
      <w:t>V11</w:t>
    </w:r>
    <w:r w:rsidR="00996FA4">
      <w:rPr>
        <w:i/>
        <w:iCs/>
        <w:sz w:val="16"/>
      </w:rPr>
      <w:t xml:space="preserve">                               Mis à jour : </w:t>
    </w:r>
    <w:r w:rsidR="0050781F">
      <w:rPr>
        <w:i/>
        <w:iCs/>
        <w:sz w:val="16"/>
      </w:rPr>
      <w:t>20/02/2025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A9FDE" w14:textId="77777777" w:rsidR="0050781F" w:rsidRDefault="0050781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9197C" w14:textId="77777777" w:rsidR="00216DF0" w:rsidRDefault="00216DF0">
      <w:r>
        <w:separator/>
      </w:r>
    </w:p>
  </w:footnote>
  <w:footnote w:type="continuationSeparator" w:id="0">
    <w:p w14:paraId="2AD3016D" w14:textId="77777777" w:rsidR="00216DF0" w:rsidRDefault="00216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50E1F" w14:textId="77777777" w:rsidR="0050781F" w:rsidRDefault="0050781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1C766" w14:textId="77777777" w:rsidR="0050781F" w:rsidRDefault="0050781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39F96" w14:textId="77777777" w:rsidR="0050781F" w:rsidRDefault="005078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46D66"/>
    <w:multiLevelType w:val="hybridMultilevel"/>
    <w:tmpl w:val="5C18644A"/>
    <w:lvl w:ilvl="0" w:tplc="DA5459DE">
      <w:start w:val="1"/>
      <w:numFmt w:val="bullet"/>
      <w:lvlText w:val=""/>
      <w:lvlJc w:val="left"/>
      <w:pPr>
        <w:tabs>
          <w:tab w:val="num" w:pos="644"/>
        </w:tabs>
        <w:ind w:left="284" w:firstLine="0"/>
      </w:pPr>
      <w:rPr>
        <w:rFonts w:ascii="Wingdings" w:eastAsia="Times New Roman" w:hAnsi="Wingdings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25A69"/>
    <w:multiLevelType w:val="hybridMultilevel"/>
    <w:tmpl w:val="5C18644A"/>
    <w:lvl w:ilvl="0" w:tplc="4CBE66DE">
      <w:start w:val="1"/>
      <w:numFmt w:val="bullet"/>
      <w:lvlText w:val=""/>
      <w:lvlJc w:val="left"/>
      <w:pPr>
        <w:tabs>
          <w:tab w:val="num" w:pos="644"/>
        </w:tabs>
        <w:ind w:left="284" w:firstLine="0"/>
      </w:pPr>
      <w:rPr>
        <w:rFonts w:ascii="Wingdings" w:hAnsi="Wingdings" w:cs="Times New Roman" w:hint="default"/>
        <w:i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96"/>
    <w:rsid w:val="000444AE"/>
    <w:rsid w:val="000E0E62"/>
    <w:rsid w:val="001022AB"/>
    <w:rsid w:val="001F6084"/>
    <w:rsid w:val="00216DF0"/>
    <w:rsid w:val="00217106"/>
    <w:rsid w:val="0025180D"/>
    <w:rsid w:val="00283251"/>
    <w:rsid w:val="002A4AFA"/>
    <w:rsid w:val="00333B94"/>
    <w:rsid w:val="003C6324"/>
    <w:rsid w:val="00402C1C"/>
    <w:rsid w:val="004B286D"/>
    <w:rsid w:val="0050781F"/>
    <w:rsid w:val="00540210"/>
    <w:rsid w:val="00553364"/>
    <w:rsid w:val="005A553E"/>
    <w:rsid w:val="005E2265"/>
    <w:rsid w:val="006008FB"/>
    <w:rsid w:val="0061111F"/>
    <w:rsid w:val="00664EE8"/>
    <w:rsid w:val="00774ED6"/>
    <w:rsid w:val="007E7703"/>
    <w:rsid w:val="0081469B"/>
    <w:rsid w:val="008234AA"/>
    <w:rsid w:val="008515FD"/>
    <w:rsid w:val="008C3DDD"/>
    <w:rsid w:val="00912876"/>
    <w:rsid w:val="00962ACE"/>
    <w:rsid w:val="00996FA4"/>
    <w:rsid w:val="009F1E2C"/>
    <w:rsid w:val="00A16CCF"/>
    <w:rsid w:val="00A66212"/>
    <w:rsid w:val="00AA1B20"/>
    <w:rsid w:val="00AE05B1"/>
    <w:rsid w:val="00B07A22"/>
    <w:rsid w:val="00B24F9D"/>
    <w:rsid w:val="00B45ECA"/>
    <w:rsid w:val="00CE2F9E"/>
    <w:rsid w:val="00D40396"/>
    <w:rsid w:val="00D61B8E"/>
    <w:rsid w:val="00EB0364"/>
    <w:rsid w:val="00ED1351"/>
    <w:rsid w:val="00F8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2BEA36"/>
  <w15:docId w15:val="{C535F07F-E471-45F8-B9E1-081527FE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 w:cs="Tahoma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Broadway" w:hAnsi="Broadway"/>
      <w:b/>
      <w:bCs/>
      <w:sz w:val="32"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qFormat/>
    <w:pPr>
      <w:keepNext/>
      <w:tabs>
        <w:tab w:val="left" w:pos="3420"/>
      </w:tabs>
      <w:jc w:val="center"/>
      <w:outlineLvl w:val="3"/>
    </w:pPr>
    <w:rPr>
      <w:b/>
      <w:bCs/>
      <w:sz w:val="20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9F1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alidoc\Modele\KaliDoc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KaliDoc.dot</Template>
  <TotalTime>1</TotalTime>
  <Pages>1</Pages>
  <Words>218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LANNION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Tartare</dc:creator>
  <cp:lastModifiedBy>Delphine ETIENNE</cp:lastModifiedBy>
  <cp:revision>4</cp:revision>
  <cp:lastPrinted>2009-07-20T13:58:00Z</cp:lastPrinted>
  <dcterms:created xsi:type="dcterms:W3CDTF">2025-11-27T10:46:00Z</dcterms:created>
  <dcterms:modified xsi:type="dcterms:W3CDTF">2025-12-04T11:49:00Z</dcterms:modified>
</cp:coreProperties>
</file>